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2B" w:rsidRDefault="00E07F2B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 xml:space="preserve"> 106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2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國文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領域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07F2B" w:rsidRPr="00AC1B10" w:rsidRDefault="00E07F2B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AC1B10">
        <w:rPr>
          <w:rFonts w:ascii="標楷體" w:eastAsia="標楷體" w:hAnsi="標楷體" w:hint="eastAsia"/>
          <w:sz w:val="28"/>
          <w:szCs w:val="28"/>
        </w:rPr>
        <w:t>次會議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E07F2B" w:rsidRPr="00235CE2" w:rsidRDefault="00E07F2B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Pr="00D739CC">
        <w:rPr>
          <w:rFonts w:ascii="標楷體" w:eastAsia="標楷體" w:hAnsi="標楷體" w:hint="eastAsia"/>
        </w:rPr>
        <w:t>民國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107 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年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3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29</w:t>
      </w:r>
      <w:r w:rsidRPr="00D739CC">
        <w:rPr>
          <w:rFonts w:ascii="標楷體" w:eastAsia="標楷體" w:hAnsi="標楷體"/>
        </w:rPr>
        <w:t xml:space="preserve">  </w:t>
      </w:r>
      <w:r w:rsidRPr="00D739CC">
        <w:rPr>
          <w:rFonts w:ascii="標楷體" w:eastAsia="標楷體" w:hAnsi="標楷體" w:hint="eastAsia"/>
        </w:rPr>
        <w:t>日</w:t>
      </w:r>
      <w:r w:rsidRPr="00D739CC">
        <w:rPr>
          <w:rFonts w:ascii="標楷體" w:eastAsia="標楷體" w:hAnsi="標楷體"/>
        </w:rPr>
        <w:t>(</w:t>
      </w:r>
      <w:r w:rsidRPr="00D739CC">
        <w:rPr>
          <w:rFonts w:ascii="標楷體" w:eastAsia="標楷體" w:hAnsi="標楷體" w:hint="eastAsia"/>
        </w:rPr>
        <w:t>星期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四</w:t>
      </w:r>
      <w:r w:rsidRPr="00D739CC">
        <w:rPr>
          <w:rFonts w:ascii="標楷體" w:eastAsia="標楷體" w:hAnsi="標楷體"/>
        </w:rPr>
        <w:t xml:space="preserve"> ) </w:t>
      </w:r>
      <w:r>
        <w:rPr>
          <w:rFonts w:ascii="標楷體" w:eastAsia="標楷體" w:hAnsi="標楷體"/>
        </w:rPr>
        <w:t>13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時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00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分</w:t>
      </w:r>
    </w:p>
    <w:p w:rsidR="00E07F2B" w:rsidRPr="00235CE2" w:rsidRDefault="00E07F2B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>靜修女中</w:t>
      </w:r>
    </w:p>
    <w:p w:rsidR="00E07F2B" w:rsidRPr="00235CE2" w:rsidRDefault="00E07F2B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Pr="00FA50C1">
        <w:rPr>
          <w:rFonts w:ascii="標楷體" w:eastAsia="標楷體" w:hAnsi="標楷體" w:cs="Arial" w:hint="eastAsia"/>
          <w:color w:val="000000"/>
        </w:rPr>
        <w:t>應出席</w:t>
      </w:r>
      <w:r>
        <w:rPr>
          <w:rFonts w:ascii="標楷體" w:eastAsia="標楷體" w:hAnsi="標楷體" w:cs="Arial"/>
          <w:color w:val="000000"/>
        </w:rPr>
        <w:t xml:space="preserve">8  </w:t>
      </w:r>
      <w:r w:rsidRPr="00FA50C1">
        <w:rPr>
          <w:rFonts w:ascii="標楷體" w:eastAsia="標楷體" w:hAnsi="標楷體" w:cs="Arial" w:hint="eastAsia"/>
          <w:color w:val="000000"/>
        </w:rPr>
        <w:t>人</w:t>
      </w:r>
      <w:r>
        <w:rPr>
          <w:rFonts w:ascii="標楷體" w:eastAsia="標楷體" w:hAnsi="標楷體" w:cs="Arial" w:hint="eastAsia"/>
          <w:color w:val="000000"/>
        </w:rPr>
        <w:t>，列席</w:t>
      </w:r>
      <w:r>
        <w:rPr>
          <w:rFonts w:ascii="標楷體" w:eastAsia="標楷體" w:hAnsi="標楷體" w:cs="Arial"/>
          <w:color w:val="000000"/>
        </w:rPr>
        <w:t xml:space="preserve"> 0 </w:t>
      </w:r>
      <w:r>
        <w:rPr>
          <w:rFonts w:ascii="標楷體" w:eastAsia="標楷體" w:hAnsi="標楷體" w:cs="Arial" w:hint="eastAsia"/>
          <w:color w:val="000000"/>
        </w:rPr>
        <w:t>人；實際</w:t>
      </w:r>
      <w:r w:rsidRPr="00FA50C1">
        <w:rPr>
          <w:rFonts w:ascii="標楷體" w:eastAsia="標楷體" w:hAnsi="標楷體" w:cs="Arial" w:hint="eastAsia"/>
          <w:color w:val="000000"/>
        </w:rPr>
        <w:t>出席</w:t>
      </w:r>
      <w:r>
        <w:rPr>
          <w:rFonts w:ascii="標楷體" w:eastAsia="標楷體" w:hAnsi="標楷體" w:cs="Arial"/>
          <w:color w:val="000000"/>
        </w:rPr>
        <w:t xml:space="preserve"> 8 </w:t>
      </w:r>
      <w:r w:rsidRPr="00FA50C1">
        <w:rPr>
          <w:rFonts w:ascii="標楷體" w:eastAsia="標楷體" w:hAnsi="標楷體" w:cs="Arial" w:hint="eastAsia"/>
          <w:color w:val="000000"/>
        </w:rPr>
        <w:t>人</w:t>
      </w:r>
      <w:r>
        <w:rPr>
          <w:rFonts w:ascii="標楷體" w:eastAsia="標楷體" w:hAnsi="標楷體" w:cs="Arial" w:hint="eastAsia"/>
          <w:color w:val="000000"/>
        </w:rPr>
        <w:t>，列席</w:t>
      </w:r>
      <w:r>
        <w:rPr>
          <w:rFonts w:ascii="標楷體" w:eastAsia="標楷體" w:hAnsi="標楷體" w:cs="Arial"/>
          <w:color w:val="000000"/>
        </w:rPr>
        <w:t xml:space="preserve"> 0 </w:t>
      </w:r>
      <w:r>
        <w:rPr>
          <w:rFonts w:ascii="標楷體" w:eastAsia="標楷體" w:hAnsi="標楷體" w:cs="Arial" w:hint="eastAsia"/>
          <w:color w:val="000000"/>
        </w:rPr>
        <w:t>人</w:t>
      </w:r>
      <w:r w:rsidRPr="00FA50C1">
        <w:rPr>
          <w:rFonts w:ascii="標楷體" w:eastAsia="標楷體" w:hAnsi="標楷體" w:cs="Arial" w:hint="eastAsia"/>
          <w:color w:val="000000"/>
        </w:rPr>
        <w:t>（見簽</w:t>
      </w:r>
      <w:r>
        <w:rPr>
          <w:rFonts w:ascii="標楷體" w:eastAsia="標楷體" w:hAnsi="標楷體" w:cs="Arial" w:hint="eastAsia"/>
          <w:color w:val="000000"/>
        </w:rPr>
        <w:t>到表</w:t>
      </w:r>
      <w:r w:rsidRPr="00FA50C1">
        <w:rPr>
          <w:rFonts w:ascii="標楷體" w:eastAsia="標楷體" w:hAnsi="標楷體" w:cs="Arial" w:hint="eastAsia"/>
          <w:color w:val="000000"/>
        </w:rPr>
        <w:t>）</w:t>
      </w:r>
    </w:p>
    <w:p w:rsidR="00E07F2B" w:rsidRDefault="00E07F2B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Pr="00235CE2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金華國中陳秉貞老師</w:t>
      </w:r>
      <w:r w:rsidRPr="00235CE2">
        <w:rPr>
          <w:rFonts w:ascii="標楷體" w:eastAsia="標楷體" w:hAnsi="標楷體"/>
        </w:rPr>
        <w:t xml:space="preserve">                                      </w:t>
      </w:r>
      <w:r w:rsidRPr="00235CE2">
        <w:rPr>
          <w:rFonts w:ascii="標楷體" w:eastAsia="標楷體" w:hAnsi="標楷體" w:hint="eastAsia"/>
        </w:rPr>
        <w:t>記錄：</w:t>
      </w:r>
      <w:r>
        <w:rPr>
          <w:rFonts w:ascii="標楷體" w:eastAsia="標楷體" w:hAnsi="標楷體" w:hint="eastAsia"/>
        </w:rPr>
        <w:t>王惠玲</w:t>
      </w:r>
    </w:p>
    <w:p w:rsidR="00E07F2B" w:rsidRDefault="00E07F2B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:rsidR="00E07F2B" w:rsidRDefault="00E07F2B" w:rsidP="008C22A1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靜修女中研習：</w:t>
      </w:r>
      <w:r w:rsidRPr="008C22A1">
        <w:rPr>
          <w:rFonts w:ascii="標楷體" w:eastAsia="標楷體" w:hAnsi="標楷體" w:hint="eastAsia"/>
        </w:rPr>
        <w:t>國文領域素養導向教學示例</w:t>
      </w:r>
    </w:p>
    <w:p w:rsidR="00E07F2B" w:rsidRPr="008C22A1" w:rsidRDefault="00E07F2B" w:rsidP="008646C1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Pr="00D739CC">
        <w:rPr>
          <w:rFonts w:ascii="標楷體" w:eastAsia="標楷體" w:hAnsi="標楷體" w:hint="eastAsia"/>
        </w:rPr>
        <w:t>民國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107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年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3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29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日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16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時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30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分</w:t>
      </w:r>
    </w:p>
    <w:p w:rsidR="00E07F2B" w:rsidRDefault="00E07F2B" w:rsidP="00C04CC2">
      <w:pPr>
        <w:rPr>
          <w:rFonts w:ascii="標楷體" w:eastAsia="標楷體" w:hAnsi="標楷體"/>
        </w:rPr>
      </w:pPr>
    </w:p>
    <w:p w:rsidR="00E07F2B" w:rsidRDefault="00E07F2B" w:rsidP="00C04CC2">
      <w:pPr>
        <w:rPr>
          <w:rFonts w:ascii="標楷體" w:eastAsia="標楷體" w:hAnsi="標楷體"/>
        </w:rPr>
      </w:pPr>
    </w:p>
    <w:p w:rsidR="00E07F2B" w:rsidRDefault="00E07F2B" w:rsidP="00C04CC2">
      <w:pPr>
        <w:rPr>
          <w:rFonts w:ascii="標楷體" w:eastAsia="標楷體" w:hAnsi="標楷體"/>
        </w:rPr>
      </w:pPr>
    </w:p>
    <w:p w:rsidR="00E07F2B" w:rsidRPr="00C04CC2" w:rsidRDefault="00E07F2B" w:rsidP="00C04CC2">
      <w:pPr>
        <w:rPr>
          <w:rFonts w:ascii="標楷體" w:eastAsia="標楷體" w:hAnsi="標楷體"/>
        </w:rPr>
      </w:pPr>
      <w:r w:rsidRPr="007C3BC2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33.5pt;height:306pt;visibility:visible">
            <v:imagedata r:id="rId7" o:title=""/>
          </v:shape>
        </w:pict>
      </w:r>
    </w:p>
    <w:p w:rsidR="00E07F2B" w:rsidRDefault="00E07F2B" w:rsidP="008646C1">
      <w:pPr>
        <w:rPr>
          <w:rFonts w:ascii="標楷體" w:eastAsia="標楷體" w:hAnsi="標楷體"/>
        </w:rPr>
      </w:pPr>
    </w:p>
    <w:p w:rsidR="00E07F2B" w:rsidRDefault="00E07F2B" w:rsidP="008646C1">
      <w:pPr>
        <w:rPr>
          <w:rFonts w:ascii="標楷體" w:eastAsia="標楷體" w:hAnsi="標楷體"/>
        </w:rPr>
      </w:pPr>
    </w:p>
    <w:p w:rsidR="00E07F2B" w:rsidRDefault="00E07F2B" w:rsidP="008646C1">
      <w:pPr>
        <w:rPr>
          <w:rFonts w:ascii="標楷體" w:eastAsia="標楷體" w:hAnsi="標楷體"/>
        </w:rPr>
      </w:pPr>
    </w:p>
    <w:p w:rsidR="00E07F2B" w:rsidRDefault="00E07F2B" w:rsidP="00DC7B39">
      <w:pPr>
        <w:jc w:val="center"/>
        <w:rPr>
          <w:rFonts w:ascii="標楷體" w:eastAsia="標楷體" w:hAnsi="標楷體"/>
        </w:rPr>
      </w:pPr>
      <w:r w:rsidRPr="007C3BC2">
        <w:rPr>
          <w:rFonts w:ascii="標楷體" w:eastAsia="標楷體" w:hAnsi="標楷體"/>
          <w:noProof/>
        </w:rPr>
        <w:pict>
          <v:shape id="圖片 2" o:spid="_x0000_i1026" type="#_x0000_t75" style="width:435pt;height:615pt;visibility:visible">
            <v:imagedata r:id="rId8" o:title=""/>
          </v:shape>
        </w:pic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1"/>
        <w:gridCol w:w="5015"/>
      </w:tblGrid>
      <w:tr w:rsidR="00E07F2B" w:rsidTr="007C3BC2">
        <w:trPr>
          <w:trHeight w:val="3118"/>
        </w:trPr>
        <w:tc>
          <w:tcPr>
            <w:tcW w:w="2500" w:type="pct"/>
          </w:tcPr>
          <w:p w:rsidR="00E07F2B" w:rsidRPr="007C3BC2" w:rsidRDefault="00E07F2B" w:rsidP="007C3BC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41DDB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 id="_x0000_i1027" type="#_x0000_t75" style="width:29.25pt;height:119.25pt">
                  <v:imagedata r:id="rId9" o:title=""/>
                </v:shape>
              </w:pict>
            </w:r>
          </w:p>
          <w:p w:rsidR="00E07F2B" w:rsidRPr="007C3BC2" w:rsidRDefault="00E07F2B" w:rsidP="007C3BC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pct"/>
          </w:tcPr>
          <w:p w:rsidR="00E07F2B" w:rsidRPr="007C3BC2" w:rsidRDefault="00E07F2B" w:rsidP="007C3BC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F40BC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 id="_x0000_i1028" type="#_x0000_t75" style="width:33.75pt;height:128.25pt">
                  <v:imagedata r:id="rId10" o:title=""/>
                </v:shape>
              </w:pict>
            </w:r>
          </w:p>
          <w:p w:rsidR="00E07F2B" w:rsidRPr="007C3BC2" w:rsidRDefault="00E07F2B" w:rsidP="007C3BC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07F2B" w:rsidRPr="001F18EA" w:rsidTr="007C3BC2">
        <w:trPr>
          <w:trHeight w:val="680"/>
        </w:trPr>
        <w:tc>
          <w:tcPr>
            <w:tcW w:w="2500" w:type="pct"/>
          </w:tcPr>
          <w:p w:rsidR="00E07F2B" w:rsidRPr="007C3BC2" w:rsidRDefault="00E07F2B" w:rsidP="007C3BC2">
            <w:pPr>
              <w:snapToGrid w:val="0"/>
              <w:rPr>
                <w:rFonts w:eastAsia="標楷體"/>
                <w:kern w:val="0"/>
              </w:rPr>
            </w:pPr>
            <w:r w:rsidRPr="007C3BC2">
              <w:rPr>
                <w:rFonts w:eastAsia="標楷體" w:hint="eastAsia"/>
                <w:kern w:val="0"/>
              </w:rPr>
              <w:t>國語文領綱與素養導向的國語文教學</w:t>
            </w:r>
          </w:p>
        </w:tc>
        <w:tc>
          <w:tcPr>
            <w:tcW w:w="2500" w:type="pct"/>
          </w:tcPr>
          <w:p w:rsidR="00E07F2B" w:rsidRPr="007C3BC2" w:rsidRDefault="00E07F2B" w:rsidP="007C3BC2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抵達靜修女中</w:t>
            </w:r>
          </w:p>
        </w:tc>
      </w:tr>
      <w:tr w:rsidR="00E07F2B" w:rsidTr="007C3BC2">
        <w:trPr>
          <w:trHeight w:val="3118"/>
        </w:trPr>
        <w:tc>
          <w:tcPr>
            <w:tcW w:w="2500" w:type="pct"/>
          </w:tcPr>
          <w:p w:rsidR="00E07F2B" w:rsidRPr="007C3BC2" w:rsidRDefault="00E07F2B" w:rsidP="007C3BC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E07F2B" w:rsidRPr="00F92058" w:rsidRDefault="00E07F2B" w:rsidP="007C3BC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92058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 id="_x0000_i1029" type="#_x0000_t75" style="width:29.25pt;height:119.25pt">
                  <v:imagedata r:id="rId11" o:title=""/>
                </v:shape>
              </w:pict>
            </w:r>
          </w:p>
        </w:tc>
        <w:tc>
          <w:tcPr>
            <w:tcW w:w="2500" w:type="pct"/>
          </w:tcPr>
          <w:p w:rsidR="00E07F2B" w:rsidRPr="007C3BC2" w:rsidRDefault="00E07F2B" w:rsidP="007C3BC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E07F2B" w:rsidRPr="006B181E" w:rsidRDefault="00E07F2B" w:rsidP="007C3BC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B181E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 id="_x0000_i1030" type="#_x0000_t75" style="width:32.25pt;height:128.25pt">
                  <v:imagedata r:id="rId12" o:title=""/>
                </v:shape>
              </w:pict>
            </w:r>
          </w:p>
        </w:tc>
      </w:tr>
      <w:tr w:rsidR="00E07F2B" w:rsidRPr="001F18EA" w:rsidTr="007C3BC2">
        <w:trPr>
          <w:trHeight w:val="680"/>
        </w:trPr>
        <w:tc>
          <w:tcPr>
            <w:tcW w:w="2500" w:type="pct"/>
          </w:tcPr>
          <w:p w:rsidR="00E07F2B" w:rsidRPr="007C3BC2" w:rsidRDefault="00E07F2B" w:rsidP="007C3BC2">
            <w:pPr>
              <w:snapToGrid w:val="0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</w:rPr>
              <w:t>互相討論</w:t>
            </w:r>
          </w:p>
        </w:tc>
        <w:tc>
          <w:tcPr>
            <w:tcW w:w="2500" w:type="pct"/>
          </w:tcPr>
          <w:p w:rsidR="00E07F2B" w:rsidRPr="007C3BC2" w:rsidRDefault="00E07F2B" w:rsidP="007C3BC2">
            <w:pPr>
              <w:snapToGrid w:val="0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</w:rPr>
              <w:t>互相討論</w:t>
            </w:r>
          </w:p>
        </w:tc>
      </w:tr>
    </w:tbl>
    <w:p w:rsidR="00E07F2B" w:rsidRPr="00347DA9" w:rsidRDefault="00E07F2B" w:rsidP="008646C1">
      <w:pPr>
        <w:rPr>
          <w:rFonts w:ascii="標楷體" w:eastAsia="標楷體" w:hAnsi="標楷體"/>
        </w:rPr>
      </w:pPr>
    </w:p>
    <w:sectPr w:rsidR="00E07F2B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F2B" w:rsidRDefault="00E07F2B" w:rsidP="00D41B84">
      <w:r>
        <w:separator/>
      </w:r>
    </w:p>
  </w:endnote>
  <w:endnote w:type="continuationSeparator" w:id="0">
    <w:p w:rsidR="00E07F2B" w:rsidRDefault="00E07F2B" w:rsidP="00D41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F2B" w:rsidRDefault="00E07F2B" w:rsidP="00D41B84">
      <w:r>
        <w:separator/>
      </w:r>
    </w:p>
  </w:footnote>
  <w:footnote w:type="continuationSeparator" w:id="0">
    <w:p w:rsidR="00E07F2B" w:rsidRDefault="00E07F2B" w:rsidP="00D41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cs="Times New Roman"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CE2"/>
    <w:rsid w:val="000A6BA7"/>
    <w:rsid w:val="00100E83"/>
    <w:rsid w:val="001F18EA"/>
    <w:rsid w:val="00235CE2"/>
    <w:rsid w:val="002C365E"/>
    <w:rsid w:val="002F2C7E"/>
    <w:rsid w:val="00347DA9"/>
    <w:rsid w:val="00441DDB"/>
    <w:rsid w:val="00443D7D"/>
    <w:rsid w:val="004C0010"/>
    <w:rsid w:val="005A7F58"/>
    <w:rsid w:val="006222F4"/>
    <w:rsid w:val="006A4CAA"/>
    <w:rsid w:val="006B181E"/>
    <w:rsid w:val="00710AB7"/>
    <w:rsid w:val="00766C38"/>
    <w:rsid w:val="007C3BC2"/>
    <w:rsid w:val="007F40BC"/>
    <w:rsid w:val="008646C1"/>
    <w:rsid w:val="0089382E"/>
    <w:rsid w:val="008C22A1"/>
    <w:rsid w:val="00913046"/>
    <w:rsid w:val="00926CB4"/>
    <w:rsid w:val="009317FC"/>
    <w:rsid w:val="0097786B"/>
    <w:rsid w:val="009939CC"/>
    <w:rsid w:val="00A00682"/>
    <w:rsid w:val="00A1128C"/>
    <w:rsid w:val="00AA795E"/>
    <w:rsid w:val="00AC02B2"/>
    <w:rsid w:val="00AC1B10"/>
    <w:rsid w:val="00B94271"/>
    <w:rsid w:val="00C04CC2"/>
    <w:rsid w:val="00D074C4"/>
    <w:rsid w:val="00D41B84"/>
    <w:rsid w:val="00D739CC"/>
    <w:rsid w:val="00DC7B39"/>
    <w:rsid w:val="00DD1F3E"/>
    <w:rsid w:val="00E07F2B"/>
    <w:rsid w:val="00E71133"/>
    <w:rsid w:val="00EE57AB"/>
    <w:rsid w:val="00F92058"/>
    <w:rsid w:val="00FA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E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41B84"/>
    <w:pPr>
      <w:ind w:leftChars="200" w:left="480"/>
    </w:pPr>
  </w:style>
  <w:style w:type="table" w:styleId="TableGrid">
    <w:name w:val="Table Grid"/>
    <w:basedOn w:val="TableNormal"/>
    <w:uiPriority w:val="99"/>
    <w:rsid w:val="00347DA9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074C4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4C4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3</Pages>
  <Words>45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2018-04-10T01:30:00Z</dcterms:created>
  <dcterms:modified xsi:type="dcterms:W3CDTF">2018-04-16T06:29:00Z</dcterms:modified>
</cp:coreProperties>
</file>