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68" w:rsidRDefault="00294E68" w:rsidP="00A60117">
      <w:pPr>
        <w:tabs>
          <w:tab w:val="left" w:pos="2263"/>
        </w:tabs>
        <w:rPr>
          <w:rFonts w:cs="Times New Roman"/>
        </w:rPr>
      </w:pPr>
      <w:r>
        <w:rPr>
          <w:noProof/>
        </w:rPr>
        <w:pict>
          <v:roundrect id="_x0000_s1026" style="position:absolute;margin-left:116.95pt;margin-top:-10.55pt;width:356.05pt;height:66.45pt;z-index:251658240" arcsize="10923f" strokeweight="1pt">
            <v:textbox style="mso-next-textbox:#_x0000_s1026" inset="1mm,1mm,1mm,1mm">
              <w:txbxContent>
                <w:p w:rsidR="00294E68" w:rsidRDefault="00294E68" w:rsidP="00055B2B">
                  <w:pPr>
                    <w:snapToGrid w:val="0"/>
                    <w:ind w:firstLineChars="100" w:firstLine="31680"/>
                    <w:rPr>
                      <w:rFonts w:ascii="標楷體" w:eastAsia="標楷體" w:hAnsi="標楷體" w:cs="Times New Roman"/>
                      <w:b/>
                      <w:bCs/>
                      <w:sz w:val="28"/>
                      <w:szCs w:val="28"/>
                    </w:rPr>
                  </w:pPr>
                  <w:r w:rsidRPr="00772EC1"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臺北市立大同高級中學國中部</w:t>
                  </w:r>
                  <w:r w:rsidRPr="00772EC1"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>10</w:t>
                  </w:r>
                  <w:r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>3</w:t>
                  </w:r>
                  <w:r w:rsidRPr="00772EC1"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學年度第</w:t>
                  </w:r>
                  <w:r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>2</w:t>
                  </w:r>
                  <w:r w:rsidRPr="00772EC1"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學期</w:t>
                  </w:r>
                </w:p>
                <w:p w:rsidR="00294E68" w:rsidRPr="00772EC1" w:rsidRDefault="00294E68" w:rsidP="00055B2B">
                  <w:pPr>
                    <w:snapToGrid w:val="0"/>
                    <w:ind w:firstLineChars="100" w:firstLine="31680"/>
                    <w:rPr>
                      <w:rFonts w:ascii="標楷體" w:eastAsia="標楷體" w:hAnsi="標楷體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294E68" w:rsidRDefault="00294E68" w:rsidP="00A60117">
                  <w:pPr>
                    <w:snapToGrid w:val="0"/>
                    <w:rPr>
                      <w:rFonts w:ascii="標楷體" w:eastAsia="標楷體" w:hAnsi="標楷體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 xml:space="preserve">            704,706</w:t>
                  </w:r>
                  <w:r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【上課】</w:t>
                  </w:r>
                  <w:r w:rsidRPr="00772EC1"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照片</w:t>
                  </w:r>
                </w:p>
                <w:p w:rsidR="00294E68" w:rsidRPr="00772EC1" w:rsidRDefault="00294E68" w:rsidP="00055B2B">
                  <w:pPr>
                    <w:snapToGrid w:val="0"/>
                    <w:ind w:firstLineChars="1357" w:firstLine="31680"/>
                    <w:rPr>
                      <w:rFonts w:ascii="標楷體" w:eastAsia="標楷體" w:hAnsi="標楷體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 xml:space="preserve">          </w:t>
                  </w:r>
                </w:p>
              </w:txbxContent>
            </v:textbox>
          </v:roundrect>
        </w:pict>
      </w:r>
      <w:r w:rsidRPr="005234C8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8" o:spid="_x0000_i1025" type="#_x0000_t75" style="width:45.75pt;height:42pt;visibility:visible">
            <v:imagedata r:id="rId6" o:title=""/>
          </v:shape>
        </w:pict>
      </w:r>
      <w:r>
        <w:rPr>
          <w:noProof/>
        </w:rPr>
        <w:pict>
          <v:shape id="圖片 6" o:spid="_x0000_s1027" type="#_x0000_t75" alt="市立大同睥睨群雄" style="position:absolute;margin-left:40pt;margin-top:-4.2pt;width:65pt;height:56.2pt;z-index:-251659264;visibility:visible;mso-position-horizontal-relative:text;mso-position-vertical-relative:text">
            <v:imagedata r:id="rId7" o:title=""/>
          </v:shape>
        </w:pict>
      </w:r>
      <w:r>
        <w:rPr>
          <w:rFonts w:cs="Times New Roman"/>
        </w:rPr>
        <w:tab/>
      </w:r>
    </w:p>
    <w:p w:rsidR="00294E68" w:rsidRDefault="00294E68">
      <w:pPr>
        <w:rPr>
          <w:rFonts w:cs="Times New Roman"/>
        </w:rPr>
      </w:pPr>
    </w:p>
    <w:p w:rsidR="00294E68" w:rsidRDefault="00294E68" w:rsidP="00055B2B">
      <w:pPr>
        <w:ind w:firstLineChars="450" w:firstLine="31680"/>
      </w:pPr>
      <w:r w:rsidRPr="005234C8">
        <w:rPr>
          <w:rFonts w:cs="Times New Roman"/>
          <w:noProof/>
        </w:rPr>
        <w:pict>
          <v:shape id="圖片 1" o:spid="_x0000_i1026" type="#_x0000_t75" style="width:383.25pt;height:4in;visibility:visible">
            <v:imagedata r:id="rId8" o:title=""/>
          </v:shape>
        </w:pict>
      </w:r>
      <w:r>
        <w:t xml:space="preserve"> </w:t>
      </w:r>
    </w:p>
    <w:p w:rsidR="00294E68" w:rsidRDefault="00294E68" w:rsidP="00055B2B">
      <w:pPr>
        <w:ind w:leftChars="200" w:left="31680" w:hangingChars="200" w:firstLine="31680"/>
        <w:rPr>
          <w:rFonts w:ascii="華康布丁體(P)" w:eastAsia="華康布丁體(P)" w:cs="Times New Roman"/>
          <w:noProof/>
          <w:sz w:val="32"/>
          <w:szCs w:val="32"/>
        </w:rPr>
      </w:pPr>
      <w:r>
        <w:rPr>
          <w:rFonts w:ascii="華康布丁體(P)" w:eastAsia="華康布丁體(P)" w:cs="華康布丁體(P)"/>
          <w:sz w:val="32"/>
          <w:szCs w:val="32"/>
        </w:rPr>
        <w:t xml:space="preserve">                         </w:t>
      </w:r>
      <w:r>
        <w:rPr>
          <w:rFonts w:ascii="華康布丁體(P)" w:eastAsia="華康布丁體(P)" w:cs="華康布丁體(P)" w:hint="eastAsia"/>
          <w:sz w:val="32"/>
          <w:szCs w:val="32"/>
        </w:rPr>
        <w:t>妳朗讀我聆聽</w:t>
      </w:r>
    </w:p>
    <w:p w:rsidR="00294E68" w:rsidRPr="00ED1185" w:rsidRDefault="00294E68" w:rsidP="00055B2B">
      <w:pPr>
        <w:ind w:leftChars="200" w:left="31680" w:hangingChars="200" w:firstLine="31680"/>
        <w:rPr>
          <w:rFonts w:ascii="華康布丁體(P)" w:eastAsia="華康布丁體(P)" w:cs="Times New Roman"/>
          <w:sz w:val="32"/>
          <w:szCs w:val="32"/>
        </w:rPr>
      </w:pPr>
      <w:r w:rsidRPr="00022AE0">
        <w:rPr>
          <w:rFonts w:ascii="華康布丁體(P)" w:eastAsia="華康布丁體(P)" w:cs="Times New Roman"/>
          <w:noProof/>
          <w:sz w:val="32"/>
          <w:szCs w:val="32"/>
        </w:rPr>
        <w:pict>
          <v:shape id="圖片 2" o:spid="_x0000_i1027" type="#_x0000_t75" style="width:388.5pt;height:291pt;visibility:visible">
            <v:imagedata r:id="rId9" o:title=""/>
          </v:shape>
        </w:pict>
      </w:r>
      <w:r>
        <w:rPr>
          <w:rFonts w:ascii="華康布丁體(P)" w:eastAsia="華康布丁體(P)" w:cs="華康布丁體(P)"/>
          <w:sz w:val="32"/>
          <w:szCs w:val="32"/>
        </w:rPr>
        <w:t xml:space="preserve">   </w:t>
      </w:r>
    </w:p>
    <w:p w:rsidR="00294E68" w:rsidRPr="00ED1185" w:rsidRDefault="00294E68" w:rsidP="002F0CAD">
      <w:pPr>
        <w:jc w:val="center"/>
        <w:rPr>
          <w:rFonts w:ascii="華康布丁體(P)" w:eastAsia="華康布丁體(P)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大家一起來討論</w:t>
      </w:r>
    </w:p>
    <w:sectPr w:rsidR="00294E68" w:rsidRPr="00ED1185" w:rsidSect="00A60117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E68" w:rsidRDefault="00294E68" w:rsidP="00ED11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94E68" w:rsidRDefault="00294E68" w:rsidP="00ED11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布丁體(P)">
    <w:altName w:val="Arial Unicode MS"/>
    <w:panose1 w:val="02010600010101010101"/>
    <w:charset w:val="88"/>
    <w:family w:val="auto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E68" w:rsidRDefault="00294E68" w:rsidP="00ED11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294E68" w:rsidRDefault="00294E68" w:rsidP="00ED11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117"/>
    <w:rsid w:val="00022AE0"/>
    <w:rsid w:val="00055B2B"/>
    <w:rsid w:val="001E63AE"/>
    <w:rsid w:val="00200EC8"/>
    <w:rsid w:val="0026624A"/>
    <w:rsid w:val="00294E68"/>
    <w:rsid w:val="002F0CAD"/>
    <w:rsid w:val="005234C8"/>
    <w:rsid w:val="00525744"/>
    <w:rsid w:val="00571B35"/>
    <w:rsid w:val="00595B39"/>
    <w:rsid w:val="0074632A"/>
    <w:rsid w:val="00772EC1"/>
    <w:rsid w:val="007D3EA6"/>
    <w:rsid w:val="00877488"/>
    <w:rsid w:val="00993E20"/>
    <w:rsid w:val="009E49BA"/>
    <w:rsid w:val="00A60117"/>
    <w:rsid w:val="00C749DB"/>
    <w:rsid w:val="00CB0940"/>
    <w:rsid w:val="00E31CBD"/>
    <w:rsid w:val="00EC6204"/>
    <w:rsid w:val="00ED1185"/>
    <w:rsid w:val="00F0219F"/>
    <w:rsid w:val="00F0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79B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60117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0117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D1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1185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D1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118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</Words>
  <Characters>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HP</cp:lastModifiedBy>
  <cp:revision>2</cp:revision>
  <dcterms:created xsi:type="dcterms:W3CDTF">2015-06-16T02:08:00Z</dcterms:created>
  <dcterms:modified xsi:type="dcterms:W3CDTF">2015-06-16T02:08:00Z</dcterms:modified>
</cp:coreProperties>
</file>