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2" w:rsidRDefault="00077462" w:rsidP="00A60117">
      <w:pPr>
        <w:tabs>
          <w:tab w:val="left" w:pos="2263"/>
        </w:tabs>
        <w:rPr>
          <w:rFonts w:cs="Times New Roman"/>
        </w:rPr>
      </w:pPr>
      <w:r>
        <w:rPr>
          <w:noProof/>
        </w:rPr>
        <w:pict>
          <v:roundrect id="_x0000_s1026" style="position:absolute;margin-left:116.95pt;margin-top:-10.55pt;width:356.05pt;height:66.45pt;z-index:251658240" arcsize="10923f" strokeweight="1pt">
            <v:textbox style="mso-next-textbox:#_x0000_s1026" inset="1mm,1mm,1mm,1mm">
              <w:txbxContent>
                <w:p w:rsidR="00077462" w:rsidRDefault="00077462" w:rsidP="00513EAC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臺北市立大同高級中學國中部</w:t>
                  </w:r>
                  <w:r w:rsidRPr="00772EC1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3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學年度第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學期</w:t>
                  </w:r>
                </w:p>
                <w:p w:rsidR="00077462" w:rsidRPr="00772EC1" w:rsidRDefault="00077462" w:rsidP="00513EAC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77462" w:rsidRDefault="00077462" w:rsidP="00A60117">
                  <w:pPr>
                    <w:snapToGrid w:val="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  704,706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【學習動起來】作業學習單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照片</w:t>
                  </w:r>
                </w:p>
                <w:p w:rsidR="00077462" w:rsidRPr="00772EC1" w:rsidRDefault="00077462" w:rsidP="00513EAC">
                  <w:pPr>
                    <w:snapToGrid w:val="0"/>
                    <w:ind w:firstLineChars="1357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  <w:r w:rsidRPr="00AC6C8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style="width:45.75pt;height:42pt;visibility:visible">
            <v:imagedata r:id="rId6" o:title=""/>
          </v:shape>
        </w:pict>
      </w:r>
      <w:r>
        <w:rPr>
          <w:noProof/>
        </w:rPr>
        <w:pict>
          <v:shape id="圖片 6" o:spid="_x0000_s1027" type="#_x0000_t75" alt="市立大同睥睨群雄" style="position:absolute;margin-left:40pt;margin-top:-4.2pt;width:65pt;height:56.2pt;z-index:-251659264;visibility:visible;mso-position-horizontal-relative:text;mso-position-vertical-relative:text">
            <v:imagedata r:id="rId7" o:title=""/>
          </v:shape>
        </w:pict>
      </w:r>
      <w:r>
        <w:rPr>
          <w:rFonts w:cs="Times New Roman"/>
        </w:rPr>
        <w:tab/>
      </w:r>
    </w:p>
    <w:p w:rsidR="00077462" w:rsidRDefault="00077462">
      <w:pPr>
        <w:rPr>
          <w:rFonts w:cs="Times New Roman"/>
        </w:rPr>
      </w:pPr>
    </w:p>
    <w:p w:rsidR="00077462" w:rsidRDefault="00077462" w:rsidP="00513EAC">
      <w:pPr>
        <w:ind w:firstLineChars="450" w:firstLine="31680"/>
      </w:pPr>
      <w:r w:rsidRPr="00AC6C89">
        <w:rPr>
          <w:rFonts w:cs="Times New Roman"/>
          <w:noProof/>
        </w:rPr>
        <w:pict>
          <v:shape id="圖片 1" o:spid="_x0000_i1026" type="#_x0000_t75" style="width:378.75pt;height:284.25pt;visibility:visible">
            <v:imagedata r:id="rId8" o:title=""/>
          </v:shape>
        </w:pict>
      </w:r>
      <w:r>
        <w:t xml:space="preserve"> </w:t>
      </w:r>
    </w:p>
    <w:p w:rsidR="00077462" w:rsidRPr="00ED1185" w:rsidRDefault="00077462" w:rsidP="00513EAC">
      <w:pPr>
        <w:ind w:leftChars="200" w:left="31680" w:hangingChars="200" w:firstLine="31680"/>
        <w:rPr>
          <w:rFonts w:ascii="華康布丁體(P)" w:eastAsia="華康布丁體(P)" w:cs="Times New Roman"/>
          <w:sz w:val="32"/>
          <w:szCs w:val="32"/>
        </w:rPr>
      </w:pPr>
      <w:r>
        <w:rPr>
          <w:rFonts w:ascii="華康布丁體(P)" w:eastAsia="華康布丁體(P)" w:cs="華康布丁體(P)"/>
          <w:sz w:val="32"/>
          <w:szCs w:val="32"/>
        </w:rPr>
        <w:t xml:space="preserve">                         </w:t>
      </w:r>
      <w:r w:rsidRPr="002F0CAD">
        <w:rPr>
          <w:rFonts w:ascii="標楷體" w:eastAsia="標楷體" w:hAnsi="標楷體" w:cs="標楷體" w:hint="eastAsia"/>
          <w:sz w:val="32"/>
          <w:szCs w:val="32"/>
        </w:rPr>
        <w:t>寫作練習</w:t>
      </w:r>
      <w:r w:rsidRPr="00E21B6D">
        <w:rPr>
          <w:rFonts w:ascii="華康布丁體(P)" w:eastAsia="華康布丁體(P)" w:cs="Times New Roman"/>
          <w:noProof/>
          <w:sz w:val="32"/>
          <w:szCs w:val="32"/>
        </w:rPr>
        <w:pict>
          <v:shape id="_x0000_i1027" type="#_x0000_t75" style="width:382.5pt;height:287.25pt;visibility:visible">
            <v:imagedata r:id="rId9" o:title=""/>
          </v:shape>
        </w:pict>
      </w:r>
    </w:p>
    <w:p w:rsidR="00077462" w:rsidRPr="00ED1185" w:rsidRDefault="00077462" w:rsidP="002F0CAD">
      <w:pPr>
        <w:jc w:val="center"/>
        <w:rPr>
          <w:rFonts w:ascii="華康布丁體(P)" w:eastAsia="華康布丁體(P)" w:cs="Times New Roman"/>
          <w:sz w:val="32"/>
          <w:szCs w:val="32"/>
        </w:rPr>
      </w:pPr>
      <w:r w:rsidRPr="002F0CAD">
        <w:rPr>
          <w:rFonts w:ascii="標楷體" w:eastAsia="標楷體" w:hAnsi="標楷體" w:cs="標楷體" w:hint="eastAsia"/>
          <w:sz w:val="32"/>
          <w:szCs w:val="32"/>
        </w:rPr>
        <w:t>奇文共欣賞</w:t>
      </w:r>
      <w:r>
        <w:rPr>
          <w:rFonts w:ascii="華康布丁體(P)" w:eastAsia="華康布丁體(P)" w:cs="華康布丁體(P)"/>
          <w:sz w:val="32"/>
          <w:szCs w:val="32"/>
        </w:rPr>
        <w:t xml:space="preserve">          </w:t>
      </w:r>
    </w:p>
    <w:sectPr w:rsidR="00077462" w:rsidRPr="00ED1185" w:rsidSect="00A60117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62" w:rsidRDefault="00077462" w:rsidP="00ED1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77462" w:rsidRDefault="00077462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62" w:rsidRDefault="00077462" w:rsidP="00ED1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77462" w:rsidRDefault="00077462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17"/>
    <w:rsid w:val="00027491"/>
    <w:rsid w:val="00077462"/>
    <w:rsid w:val="001E63AE"/>
    <w:rsid w:val="00200EC8"/>
    <w:rsid w:val="0026624A"/>
    <w:rsid w:val="002F0CAD"/>
    <w:rsid w:val="004C7EEB"/>
    <w:rsid w:val="00513EAC"/>
    <w:rsid w:val="00571B35"/>
    <w:rsid w:val="00595B39"/>
    <w:rsid w:val="00772EC1"/>
    <w:rsid w:val="007D3EA6"/>
    <w:rsid w:val="009E49BA"/>
    <w:rsid w:val="00A60117"/>
    <w:rsid w:val="00AC6C89"/>
    <w:rsid w:val="00C749DB"/>
    <w:rsid w:val="00CB0940"/>
    <w:rsid w:val="00E21B6D"/>
    <w:rsid w:val="00ED1185"/>
    <w:rsid w:val="00F0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9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011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117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18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1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</Words>
  <Characters>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2</cp:revision>
  <dcterms:created xsi:type="dcterms:W3CDTF">2014-12-16T08:06:00Z</dcterms:created>
  <dcterms:modified xsi:type="dcterms:W3CDTF">2014-12-16T08:06:00Z</dcterms:modified>
</cp:coreProperties>
</file>